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95" w:rsidRDefault="002B0901" w:rsidP="00FD3295">
      <w:pPr>
        <w:pStyle w:val="p1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ПУБЛИЧНЫЙ ОТЧЕТ ПРЕДСЕДАТЕЛЯ </w:t>
      </w:r>
      <w:proofErr w:type="gramStart"/>
      <w:r>
        <w:rPr>
          <w:b/>
          <w:color w:val="000000"/>
          <w:sz w:val="28"/>
          <w:szCs w:val="28"/>
        </w:rPr>
        <w:t>ПЕРВИЧНОЙ</w:t>
      </w:r>
      <w:proofErr w:type="gramEnd"/>
      <w:r w:rsidR="00FD3295">
        <w:rPr>
          <w:b/>
          <w:color w:val="000000"/>
          <w:sz w:val="28"/>
          <w:szCs w:val="28"/>
        </w:rPr>
        <w:t xml:space="preserve"> </w:t>
      </w:r>
    </w:p>
    <w:p w:rsidR="002B0901" w:rsidRDefault="002B0901" w:rsidP="00FD3295">
      <w:pPr>
        <w:pStyle w:val="p1"/>
        <w:shd w:val="clear" w:color="auto" w:fill="FFFFFF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ПРОФСОЮЗНОЙ ОРГАНИЗАЦИИ</w:t>
      </w:r>
    </w:p>
    <w:p w:rsidR="002B0901" w:rsidRDefault="004200E2" w:rsidP="00FD3295">
      <w:pPr>
        <w:pStyle w:val="p1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МА</w:t>
      </w:r>
      <w:r w:rsidR="00CD605C">
        <w:rPr>
          <w:rStyle w:val="s1"/>
          <w:b/>
          <w:bCs/>
          <w:color w:val="000000"/>
          <w:sz w:val="28"/>
          <w:szCs w:val="28"/>
        </w:rPr>
        <w:t>ОУ «Школа №7</w:t>
      </w:r>
      <w:r>
        <w:rPr>
          <w:rStyle w:val="s1"/>
          <w:b/>
          <w:bCs/>
          <w:color w:val="000000"/>
          <w:sz w:val="28"/>
          <w:szCs w:val="28"/>
        </w:rPr>
        <w:t>» за 2024</w:t>
      </w:r>
      <w:r w:rsidR="002B0901">
        <w:rPr>
          <w:rStyle w:val="s1"/>
          <w:b/>
          <w:bCs/>
          <w:color w:val="000000"/>
          <w:sz w:val="28"/>
          <w:szCs w:val="28"/>
        </w:rPr>
        <w:t xml:space="preserve"> год</w:t>
      </w:r>
    </w:p>
    <w:p w:rsidR="002B0901" w:rsidRDefault="00CD605C" w:rsidP="00FD3295">
      <w:pPr>
        <w:pStyle w:val="p1"/>
        <w:shd w:val="clear" w:color="auto" w:fill="FFFFFF"/>
        <w:jc w:val="center"/>
        <w:rPr>
          <w:rStyle w:val="s1"/>
          <w:bCs/>
        </w:rPr>
      </w:pPr>
      <w:r>
        <w:rPr>
          <w:rStyle w:val="s1"/>
          <w:b/>
          <w:bCs/>
          <w:color w:val="000000"/>
          <w:sz w:val="28"/>
          <w:szCs w:val="28"/>
        </w:rPr>
        <w:t>Останиной М.С.</w:t>
      </w:r>
    </w:p>
    <w:p w:rsidR="002B0901" w:rsidRPr="00CC4FD2" w:rsidRDefault="00C66CC8" w:rsidP="00CD605C">
      <w:pPr>
        <w:tabs>
          <w:tab w:val="left" w:pos="1701"/>
        </w:tabs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C4FD2">
        <w:rPr>
          <w:rFonts w:ascii="Times New Roman" w:hAnsi="Times New Roman"/>
          <w:sz w:val="28"/>
          <w:szCs w:val="28"/>
        </w:rPr>
        <w:t xml:space="preserve">Наша первичная профсоюзная организация является структурным звеном ТО </w:t>
      </w:r>
      <w:r w:rsidR="00CD605C">
        <w:rPr>
          <w:rFonts w:ascii="Times New Roman" w:eastAsia="Calibri" w:hAnsi="Times New Roman"/>
          <w:sz w:val="28"/>
          <w:szCs w:val="28"/>
        </w:rPr>
        <w:t xml:space="preserve">профессионального </w:t>
      </w:r>
      <w:r w:rsidR="002B0901" w:rsidRPr="00CC4FD2">
        <w:rPr>
          <w:rFonts w:ascii="Times New Roman" w:eastAsia="Calibri" w:hAnsi="Times New Roman"/>
          <w:sz w:val="28"/>
          <w:szCs w:val="28"/>
        </w:rPr>
        <w:t xml:space="preserve">союза работников народного образования и науки Российской федерации </w:t>
      </w:r>
      <w:r w:rsidR="00CD605C">
        <w:rPr>
          <w:rFonts w:ascii="Times New Roman" w:eastAsia="Calibri" w:hAnsi="Times New Roman"/>
          <w:sz w:val="28"/>
          <w:szCs w:val="28"/>
        </w:rPr>
        <w:t>в</w:t>
      </w:r>
      <w:r w:rsidR="00292F96">
        <w:rPr>
          <w:rFonts w:ascii="Times New Roman" w:eastAsia="Calibri" w:hAnsi="Times New Roman"/>
          <w:sz w:val="28"/>
          <w:szCs w:val="28"/>
        </w:rPr>
        <w:t xml:space="preserve"> Пролетарском районе</w:t>
      </w:r>
      <w:r w:rsidR="00CD605C">
        <w:rPr>
          <w:rFonts w:ascii="Times New Roman" w:eastAsia="Calibri" w:hAnsi="Times New Roman"/>
          <w:sz w:val="28"/>
          <w:szCs w:val="28"/>
        </w:rPr>
        <w:t xml:space="preserve"> </w:t>
      </w:r>
      <w:r w:rsidR="00292F96">
        <w:rPr>
          <w:rFonts w:ascii="Times New Roman" w:eastAsia="Calibri" w:hAnsi="Times New Roman"/>
          <w:sz w:val="28"/>
          <w:szCs w:val="28"/>
        </w:rPr>
        <w:t>г</w:t>
      </w:r>
      <w:r w:rsidR="00CD605C">
        <w:rPr>
          <w:rFonts w:ascii="Times New Roman" w:eastAsia="Calibri" w:hAnsi="Times New Roman"/>
          <w:sz w:val="28"/>
          <w:szCs w:val="28"/>
        </w:rPr>
        <w:t>.</w:t>
      </w:r>
      <w:r w:rsidR="00292F96">
        <w:rPr>
          <w:rFonts w:ascii="Times New Roman" w:eastAsia="Calibri" w:hAnsi="Times New Roman"/>
          <w:sz w:val="28"/>
          <w:szCs w:val="28"/>
        </w:rPr>
        <w:t xml:space="preserve"> Ростова-на-Дону.</w:t>
      </w:r>
    </w:p>
    <w:p w:rsidR="00C66CC8" w:rsidRPr="00CC4FD2" w:rsidRDefault="00C66CC8" w:rsidP="00CD605C">
      <w:pPr>
        <w:pStyle w:val="a9"/>
        <w:tabs>
          <w:tab w:val="left" w:pos="170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FD2">
        <w:rPr>
          <w:rFonts w:ascii="Times New Roman" w:hAnsi="Times New Roman"/>
          <w:sz w:val="28"/>
          <w:szCs w:val="28"/>
        </w:rPr>
        <w:t xml:space="preserve">В своей деятельности первичная </w:t>
      </w:r>
      <w:r w:rsidR="002B0901" w:rsidRPr="00CC4FD2">
        <w:rPr>
          <w:rFonts w:ascii="Times New Roman" w:hAnsi="Times New Roman"/>
          <w:sz w:val="28"/>
          <w:szCs w:val="28"/>
        </w:rPr>
        <w:t>профсоюзная организация руковод</w:t>
      </w:r>
      <w:r w:rsidRPr="00CC4FD2">
        <w:rPr>
          <w:rFonts w:ascii="Times New Roman" w:hAnsi="Times New Roman"/>
          <w:sz w:val="28"/>
          <w:szCs w:val="28"/>
        </w:rPr>
        <w:t>ствуется Уставом профсоюза, Законом РФ «О профессиональных союзах их правах и гарантиях деятельности», действующим законодательством и нормативными актами. Основными целями профсоюза является представительство и защита социально-трудовых прав и профессиональных интересов членов профсоюза.    На сегодняшний день</w:t>
      </w:r>
      <w:r w:rsidR="00FD3295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2B0901" w:rsidRPr="00CC4FD2">
        <w:rPr>
          <w:rFonts w:ascii="Times New Roman" w:hAnsi="Times New Roman"/>
          <w:sz w:val="28"/>
          <w:szCs w:val="28"/>
        </w:rPr>
        <w:t>нашей</w:t>
      </w:r>
      <w:proofErr w:type="gramEnd"/>
      <w:r w:rsidR="002B0901" w:rsidRPr="00CC4FD2">
        <w:rPr>
          <w:rFonts w:ascii="Times New Roman" w:hAnsi="Times New Roman"/>
          <w:sz w:val="28"/>
          <w:szCs w:val="28"/>
        </w:rPr>
        <w:t xml:space="preserve"> первичной профсоюзной</w:t>
      </w:r>
      <w:r w:rsidRPr="00CC4FD2">
        <w:rPr>
          <w:rFonts w:ascii="Times New Roman" w:hAnsi="Times New Roman"/>
          <w:sz w:val="28"/>
          <w:szCs w:val="28"/>
        </w:rPr>
        <w:t xml:space="preserve"> организация </w:t>
      </w:r>
      <w:r w:rsidR="004200E2">
        <w:rPr>
          <w:rFonts w:ascii="Times New Roman" w:hAnsi="Times New Roman"/>
          <w:sz w:val="28"/>
          <w:szCs w:val="28"/>
        </w:rPr>
        <w:t xml:space="preserve"> на учете состоит 48</w:t>
      </w:r>
      <w:r w:rsidRPr="00CC4FD2">
        <w:rPr>
          <w:rFonts w:ascii="Times New Roman" w:hAnsi="Times New Roman"/>
          <w:sz w:val="28"/>
          <w:szCs w:val="28"/>
        </w:rPr>
        <w:t xml:space="preserve"> человек</w:t>
      </w:r>
      <w:r w:rsidR="00CD605C">
        <w:rPr>
          <w:rFonts w:ascii="Times New Roman" w:hAnsi="Times New Roman"/>
          <w:sz w:val="28"/>
          <w:szCs w:val="28"/>
        </w:rPr>
        <w:t>а</w:t>
      </w:r>
      <w:r w:rsidRPr="00CC4FD2">
        <w:rPr>
          <w:rFonts w:ascii="Times New Roman" w:hAnsi="Times New Roman"/>
          <w:sz w:val="28"/>
          <w:szCs w:val="28"/>
        </w:rPr>
        <w:t>. Охват проф</w:t>
      </w:r>
      <w:r w:rsidR="00CD605C">
        <w:rPr>
          <w:rFonts w:ascii="Times New Roman" w:hAnsi="Times New Roman"/>
          <w:sz w:val="28"/>
          <w:szCs w:val="28"/>
        </w:rPr>
        <w:t>союзным членством составляет 96</w:t>
      </w:r>
      <w:r w:rsidRPr="00CC4FD2">
        <w:rPr>
          <w:rFonts w:ascii="Times New Roman" w:hAnsi="Times New Roman"/>
          <w:sz w:val="28"/>
          <w:szCs w:val="28"/>
        </w:rPr>
        <w:t>%.</w:t>
      </w:r>
    </w:p>
    <w:p w:rsidR="00157E0C" w:rsidRPr="00CC4FD2" w:rsidRDefault="00157E0C" w:rsidP="00CD605C">
      <w:pPr>
        <w:pStyle w:val="a9"/>
        <w:tabs>
          <w:tab w:val="left" w:pos="170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FD2">
        <w:rPr>
          <w:rFonts w:ascii="Times New Roman" w:hAnsi="Times New Roman"/>
          <w:sz w:val="28"/>
          <w:szCs w:val="28"/>
        </w:rPr>
        <w:t xml:space="preserve">Профсоюзное членство </w:t>
      </w:r>
      <w:r w:rsidR="00CD605C">
        <w:rPr>
          <w:rFonts w:ascii="Times New Roman" w:hAnsi="Times New Roman"/>
          <w:sz w:val="28"/>
          <w:szCs w:val="28"/>
        </w:rPr>
        <w:t>молодежи до 35 лет составляет 29</w:t>
      </w:r>
      <w:r w:rsidRPr="00CC4FD2">
        <w:rPr>
          <w:rFonts w:ascii="Times New Roman" w:hAnsi="Times New Roman"/>
          <w:sz w:val="28"/>
          <w:szCs w:val="28"/>
        </w:rPr>
        <w:t>%.</w:t>
      </w:r>
    </w:p>
    <w:p w:rsidR="00DA7349" w:rsidRPr="00CC4FD2" w:rsidRDefault="00CD605C" w:rsidP="00CD605C">
      <w:pPr>
        <w:shd w:val="clear" w:color="auto" w:fill="FFFFFF"/>
        <w:spacing w:line="360" w:lineRule="auto"/>
        <w:ind w:right="20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 профактиве</w:t>
      </w:r>
      <w:r w:rsidR="00292F96">
        <w:rPr>
          <w:rFonts w:ascii="Times New Roman" w:hAnsi="Times New Roman"/>
          <w:sz w:val="28"/>
          <w:szCs w:val="28"/>
        </w:rPr>
        <w:t xml:space="preserve"> ППО</w:t>
      </w:r>
      <w:r>
        <w:rPr>
          <w:rFonts w:ascii="Times New Roman" w:hAnsi="Times New Roman"/>
          <w:sz w:val="28"/>
          <w:szCs w:val="28"/>
        </w:rPr>
        <w:t xml:space="preserve"> нашей школы</w:t>
      </w:r>
      <w:r w:rsidR="00423A16" w:rsidRPr="00CC4FD2">
        <w:rPr>
          <w:rFonts w:ascii="Times New Roman" w:hAnsi="Times New Roman"/>
          <w:sz w:val="28"/>
          <w:szCs w:val="28"/>
        </w:rPr>
        <w:t xml:space="preserve"> </w:t>
      </w:r>
      <w:r w:rsidR="004200E2">
        <w:rPr>
          <w:rFonts w:ascii="Times New Roman" w:hAnsi="Times New Roman"/>
          <w:sz w:val="28"/>
          <w:szCs w:val="28"/>
        </w:rPr>
        <w:t xml:space="preserve"> работает 9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157E0C" w:rsidRPr="00CC4FD2">
        <w:rPr>
          <w:rFonts w:ascii="Times New Roman" w:hAnsi="Times New Roman"/>
          <w:sz w:val="28"/>
          <w:szCs w:val="28"/>
        </w:rPr>
        <w:t>. Вся работа профсоюзного комитета проводится в тесном сотрудничестве с админ</w:t>
      </w:r>
      <w:r>
        <w:rPr>
          <w:rFonts w:ascii="Times New Roman" w:hAnsi="Times New Roman"/>
          <w:sz w:val="28"/>
          <w:szCs w:val="28"/>
        </w:rPr>
        <w:t>истрацией школы</w:t>
      </w:r>
      <w:r w:rsidR="00157E0C" w:rsidRPr="00CC4FD2">
        <w:rPr>
          <w:rFonts w:ascii="Times New Roman" w:hAnsi="Times New Roman"/>
          <w:sz w:val="28"/>
          <w:szCs w:val="28"/>
        </w:rPr>
        <w:t xml:space="preserve">, так, как взаимопонимание и взаимоподдержка определяет стиль новых современных взаимоотношений партнёрства между руководителем и профсоюзным активом. </w:t>
      </w:r>
      <w:r w:rsidR="00DA7349" w:rsidRPr="00CC4FD2">
        <w:rPr>
          <w:rFonts w:ascii="Times New Roman" w:hAnsi="Times New Roman"/>
          <w:sz w:val="28"/>
          <w:szCs w:val="28"/>
        </w:rPr>
        <w:t>За истекш</w:t>
      </w:r>
      <w:r w:rsidR="004200E2">
        <w:rPr>
          <w:rFonts w:ascii="Times New Roman" w:hAnsi="Times New Roman"/>
          <w:sz w:val="28"/>
          <w:szCs w:val="28"/>
        </w:rPr>
        <w:t>ий  период профкомом проведено 6</w:t>
      </w:r>
      <w:r w:rsidR="00DA7349" w:rsidRPr="00CC4FD2">
        <w:rPr>
          <w:rFonts w:ascii="Times New Roman" w:hAnsi="Times New Roman"/>
          <w:sz w:val="28"/>
          <w:szCs w:val="28"/>
        </w:rPr>
        <w:t xml:space="preserve"> заседаний.</w:t>
      </w:r>
      <w:r w:rsidR="00DA7349" w:rsidRPr="00CC4F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Тематика заседаний профком</w:t>
      </w:r>
      <w:r w:rsidR="00292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DA7349" w:rsidRPr="00CC4F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зависела от поступающих вопросов и заявлений, как от членов профсоюза, так и от вышестоящих инстанций.</w:t>
      </w:r>
    </w:p>
    <w:p w:rsidR="00B932E4" w:rsidRPr="00CC4FD2" w:rsidRDefault="00B932E4" w:rsidP="00CD605C">
      <w:pPr>
        <w:spacing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C4FD2">
        <w:rPr>
          <w:rFonts w:ascii="Times New Roman" w:hAnsi="Times New Roman"/>
          <w:sz w:val="28"/>
          <w:szCs w:val="28"/>
        </w:rPr>
        <w:t>- рассмотрение  заявлений о вступлении в профсоюз  новых сотрудников;</w:t>
      </w:r>
    </w:p>
    <w:p w:rsidR="00B932E4" w:rsidRPr="00CC4FD2" w:rsidRDefault="00292F96" w:rsidP="00CD605C">
      <w:pPr>
        <w:spacing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обсуждение содержания нового</w:t>
      </w:r>
      <w:r w:rsidR="00B932E4" w:rsidRPr="00CC4FD2">
        <w:rPr>
          <w:rFonts w:ascii="Times New Roman" w:hAnsi="Times New Roman"/>
          <w:sz w:val="28"/>
          <w:szCs w:val="28"/>
        </w:rPr>
        <w:t xml:space="preserve"> Коллективного договора  и должностными обязанностями  новых сотрудников;</w:t>
      </w:r>
    </w:p>
    <w:p w:rsidR="00B932E4" w:rsidRDefault="00B932E4" w:rsidP="00CD605C">
      <w:pPr>
        <w:spacing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C4FD2">
        <w:rPr>
          <w:rFonts w:ascii="Times New Roman" w:hAnsi="Times New Roman"/>
          <w:sz w:val="28"/>
          <w:szCs w:val="28"/>
        </w:rPr>
        <w:t>- инструктаж  для новых сотрудников по технике безопасности и охране труда;</w:t>
      </w:r>
    </w:p>
    <w:p w:rsidR="00292F96" w:rsidRPr="00292F96" w:rsidRDefault="00292F96" w:rsidP="00292F96">
      <w:pPr>
        <w:spacing w:line="36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 противодействие коррупции</w:t>
      </w:r>
    </w:p>
    <w:p w:rsidR="00B932E4" w:rsidRPr="00CC4FD2" w:rsidRDefault="00CC4FD2" w:rsidP="00292F9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A0B32" w:rsidRPr="00CC4FD2">
        <w:rPr>
          <w:rFonts w:ascii="Times New Roman" w:hAnsi="Times New Roman"/>
          <w:sz w:val="28"/>
          <w:szCs w:val="28"/>
        </w:rPr>
        <w:t>решение вопроса о премировании членов профсоюза за активную профсоюзную  деятельность;</w:t>
      </w:r>
    </w:p>
    <w:p w:rsidR="00B932E4" w:rsidRDefault="00B932E4" w:rsidP="00CD605C">
      <w:pPr>
        <w:spacing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C4FD2">
        <w:rPr>
          <w:rFonts w:ascii="Times New Roman" w:hAnsi="Times New Roman"/>
          <w:sz w:val="28"/>
          <w:szCs w:val="28"/>
        </w:rPr>
        <w:lastRenderedPageBreak/>
        <w:t>- о рас</w:t>
      </w:r>
      <w:r w:rsidR="003A0B32" w:rsidRPr="00CC4FD2">
        <w:rPr>
          <w:rFonts w:ascii="Times New Roman" w:hAnsi="Times New Roman"/>
          <w:sz w:val="28"/>
          <w:szCs w:val="28"/>
        </w:rPr>
        <w:t>пределении стимулирующих выплат</w:t>
      </w:r>
      <w:r w:rsidR="004A4D2B" w:rsidRPr="00CC4FD2">
        <w:rPr>
          <w:rFonts w:ascii="Times New Roman" w:hAnsi="Times New Roman"/>
          <w:sz w:val="28"/>
          <w:szCs w:val="28"/>
        </w:rPr>
        <w:t>;</w:t>
      </w:r>
    </w:p>
    <w:p w:rsidR="008514A0" w:rsidRPr="00CC4FD2" w:rsidRDefault="008514A0" w:rsidP="00CD605C">
      <w:pPr>
        <w:spacing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распределении премии за активное участие в жизни профсоюза;</w:t>
      </w:r>
    </w:p>
    <w:p w:rsidR="004A4D2B" w:rsidRDefault="004A4D2B" w:rsidP="00CD605C">
      <w:pPr>
        <w:spacing w:line="360" w:lineRule="auto"/>
        <w:ind w:firstLine="710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CC4FD2">
        <w:rPr>
          <w:rFonts w:ascii="Times New Roman" w:hAnsi="Times New Roman"/>
          <w:sz w:val="28"/>
          <w:szCs w:val="28"/>
        </w:rPr>
        <w:t xml:space="preserve">- составление </w:t>
      </w:r>
      <w:r w:rsidRPr="00CC4FD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графика </w:t>
      </w:r>
      <w:r w:rsidRPr="00CC4FD2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  </w:t>
      </w:r>
      <w:r w:rsidRPr="00CC4FD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ежегодных оплачиваемых отпусков совместно с работодателем,  с обязательным учетом мнения каждого  работника </w:t>
      </w:r>
    </w:p>
    <w:p w:rsidR="00675C3A" w:rsidRPr="00CD605C" w:rsidRDefault="003A0B32" w:rsidP="00CD605C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05C">
        <w:rPr>
          <w:rFonts w:ascii="Times New Roman" w:hAnsi="Times New Roman"/>
          <w:sz w:val="28"/>
          <w:szCs w:val="28"/>
        </w:rPr>
        <w:t xml:space="preserve">Главным документом, который представляет интересы и защищает </w:t>
      </w:r>
      <w:r w:rsidR="002F73CB" w:rsidRPr="00CD605C">
        <w:rPr>
          <w:rFonts w:ascii="Times New Roman" w:hAnsi="Times New Roman"/>
          <w:sz w:val="28"/>
          <w:szCs w:val="28"/>
        </w:rPr>
        <w:t>работников,</w:t>
      </w:r>
      <w:r w:rsidRPr="00CD605C">
        <w:rPr>
          <w:rFonts w:ascii="Times New Roman" w:hAnsi="Times New Roman"/>
          <w:sz w:val="28"/>
          <w:szCs w:val="28"/>
        </w:rPr>
        <w:t xml:space="preserve"> являе</w:t>
      </w:r>
      <w:r w:rsidR="006B5B35">
        <w:rPr>
          <w:rFonts w:ascii="Times New Roman" w:hAnsi="Times New Roman"/>
          <w:sz w:val="28"/>
          <w:szCs w:val="28"/>
        </w:rPr>
        <w:t>тся коллективный договор на 2023-2026</w:t>
      </w:r>
      <w:r w:rsidRPr="00CD605C">
        <w:rPr>
          <w:rFonts w:ascii="Times New Roman" w:hAnsi="Times New Roman"/>
          <w:sz w:val="28"/>
          <w:szCs w:val="28"/>
        </w:rPr>
        <w:t xml:space="preserve"> гг.</w:t>
      </w:r>
      <w:r w:rsidR="005C1A0D" w:rsidRPr="00CD605C">
        <w:rPr>
          <w:rFonts w:ascii="Times New Roman" w:hAnsi="Times New Roman"/>
          <w:sz w:val="28"/>
          <w:szCs w:val="28"/>
        </w:rPr>
        <w:t xml:space="preserve"> Со</w:t>
      </w:r>
      <w:r w:rsidR="005C1A0D" w:rsidRPr="00CD605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0D" w:rsidRPr="00CD605C">
        <w:rPr>
          <w:rFonts w:ascii="Times New Roman" w:hAnsi="Times New Roman"/>
          <w:sz w:val="28"/>
          <w:szCs w:val="28"/>
        </w:rPr>
        <w:t>всеми</w:t>
      </w:r>
      <w:r w:rsidR="005C1A0D" w:rsidRPr="00CD605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0D" w:rsidRPr="00CD605C">
        <w:rPr>
          <w:rFonts w:ascii="Times New Roman" w:hAnsi="Times New Roman"/>
          <w:sz w:val="28"/>
          <w:szCs w:val="28"/>
        </w:rPr>
        <w:t>работниками</w:t>
      </w:r>
      <w:r w:rsidR="005C1A0D" w:rsidRPr="00CD605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B5B35">
        <w:rPr>
          <w:rFonts w:ascii="Times New Roman" w:hAnsi="Times New Roman"/>
          <w:sz w:val="28"/>
          <w:szCs w:val="28"/>
        </w:rPr>
        <w:t>школы</w:t>
      </w:r>
      <w:r w:rsidR="005C1A0D" w:rsidRPr="00CD605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0D" w:rsidRPr="00CD605C">
        <w:rPr>
          <w:rFonts w:ascii="Times New Roman" w:hAnsi="Times New Roman"/>
          <w:sz w:val="28"/>
          <w:szCs w:val="28"/>
        </w:rPr>
        <w:t>заключены</w:t>
      </w:r>
      <w:r w:rsidR="005C1A0D" w:rsidRPr="00CD605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0D" w:rsidRPr="00CD605C">
        <w:rPr>
          <w:rFonts w:ascii="Times New Roman" w:hAnsi="Times New Roman"/>
          <w:sz w:val="28"/>
          <w:szCs w:val="28"/>
        </w:rPr>
        <w:t>трудовые</w:t>
      </w:r>
      <w:r w:rsidR="005C1A0D" w:rsidRPr="00CD605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0D" w:rsidRPr="00CD605C">
        <w:rPr>
          <w:rFonts w:ascii="Times New Roman" w:hAnsi="Times New Roman"/>
          <w:sz w:val="28"/>
          <w:szCs w:val="28"/>
        </w:rPr>
        <w:t>договоры</w:t>
      </w:r>
      <w:r w:rsidR="005C1A0D" w:rsidRPr="00CD605C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5C1A0D" w:rsidRPr="00CD605C">
        <w:rPr>
          <w:rFonts w:ascii="Times New Roman" w:hAnsi="Times New Roman"/>
          <w:sz w:val="28"/>
          <w:szCs w:val="28"/>
        </w:rPr>
        <w:t>в</w:t>
      </w:r>
      <w:r w:rsidR="005C1A0D" w:rsidRPr="00CD605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0D" w:rsidRPr="00CD605C">
        <w:rPr>
          <w:rFonts w:ascii="Times New Roman" w:hAnsi="Times New Roman"/>
          <w:sz w:val="28"/>
          <w:szCs w:val="28"/>
        </w:rPr>
        <w:t>соответствии с ТК РФ, другими законодательными и нормативными правовыми</w:t>
      </w:r>
      <w:r w:rsidR="005C1A0D" w:rsidRPr="00CD605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0D" w:rsidRPr="00CD605C">
        <w:rPr>
          <w:rFonts w:ascii="Times New Roman" w:hAnsi="Times New Roman"/>
          <w:sz w:val="28"/>
          <w:szCs w:val="28"/>
        </w:rPr>
        <w:t>актами,</w:t>
      </w:r>
      <w:r w:rsidR="005C1A0D" w:rsidRPr="00CD605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0D" w:rsidRPr="00CD605C">
        <w:rPr>
          <w:rFonts w:ascii="Times New Roman" w:hAnsi="Times New Roman"/>
          <w:sz w:val="28"/>
          <w:szCs w:val="28"/>
        </w:rPr>
        <w:t>Уставом</w:t>
      </w:r>
      <w:r w:rsidR="005C1A0D" w:rsidRPr="00CD605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0D" w:rsidRPr="00CD605C">
        <w:rPr>
          <w:rFonts w:ascii="Times New Roman" w:hAnsi="Times New Roman"/>
          <w:sz w:val="28"/>
          <w:szCs w:val="28"/>
        </w:rPr>
        <w:t xml:space="preserve">организации, а также </w:t>
      </w:r>
      <w:r w:rsidR="005C1A0D" w:rsidRPr="00CD605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C1A0D" w:rsidRPr="00CD605C">
        <w:rPr>
          <w:rFonts w:ascii="Times New Roman" w:hAnsi="Times New Roman"/>
          <w:sz w:val="28"/>
          <w:szCs w:val="28"/>
        </w:rPr>
        <w:t>отраслевым</w:t>
      </w:r>
      <w:r w:rsidR="005C1A0D" w:rsidRPr="00CD605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0D" w:rsidRPr="00CD605C">
        <w:rPr>
          <w:rFonts w:ascii="Times New Roman" w:hAnsi="Times New Roman"/>
          <w:sz w:val="28"/>
          <w:szCs w:val="28"/>
        </w:rPr>
        <w:t>соглашением</w:t>
      </w:r>
      <w:r w:rsidR="005C1A0D" w:rsidRPr="00CD605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0D" w:rsidRPr="00CD605C">
        <w:rPr>
          <w:rFonts w:ascii="Times New Roman" w:hAnsi="Times New Roman"/>
          <w:sz w:val="28"/>
          <w:szCs w:val="28"/>
        </w:rPr>
        <w:t>и</w:t>
      </w:r>
      <w:r w:rsidR="005C1A0D" w:rsidRPr="00CD605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C1A0D" w:rsidRPr="00CD605C">
        <w:rPr>
          <w:rFonts w:ascii="Times New Roman" w:hAnsi="Times New Roman"/>
          <w:sz w:val="28"/>
          <w:szCs w:val="28"/>
        </w:rPr>
        <w:t>настоящим коллективным договором. Трудовые</w:t>
      </w:r>
      <w:r w:rsidR="005C1A0D" w:rsidRPr="00CD605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0D" w:rsidRPr="00CD605C">
        <w:rPr>
          <w:rFonts w:ascii="Times New Roman" w:hAnsi="Times New Roman"/>
          <w:sz w:val="28"/>
          <w:szCs w:val="28"/>
        </w:rPr>
        <w:t>договоры заключены</w:t>
      </w:r>
      <w:r w:rsidR="005C1A0D" w:rsidRPr="00CD605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0D" w:rsidRPr="00CD605C">
        <w:rPr>
          <w:rFonts w:ascii="Times New Roman" w:hAnsi="Times New Roman"/>
          <w:sz w:val="28"/>
          <w:szCs w:val="28"/>
        </w:rPr>
        <w:t>с работниками</w:t>
      </w:r>
      <w:r w:rsidR="005C1A0D" w:rsidRPr="00CD605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0D" w:rsidRPr="00CD605C">
        <w:rPr>
          <w:rFonts w:ascii="Times New Roman" w:hAnsi="Times New Roman"/>
          <w:sz w:val="28"/>
          <w:szCs w:val="28"/>
        </w:rPr>
        <w:t>в письменной форме в двух</w:t>
      </w:r>
      <w:r w:rsidR="005C1A0D" w:rsidRPr="00CD605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0D" w:rsidRPr="00CD605C">
        <w:rPr>
          <w:rFonts w:ascii="Times New Roman" w:hAnsi="Times New Roman"/>
          <w:sz w:val="28"/>
          <w:szCs w:val="28"/>
        </w:rPr>
        <w:t>экземплярах, каждый из которых подписывается работодателем и работником,</w:t>
      </w:r>
      <w:r w:rsidR="005C1A0D" w:rsidRPr="00CD605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0D" w:rsidRPr="00CD605C">
        <w:rPr>
          <w:rFonts w:ascii="Times New Roman" w:hAnsi="Times New Roman"/>
          <w:sz w:val="28"/>
          <w:szCs w:val="28"/>
        </w:rPr>
        <w:t>один</w:t>
      </w:r>
      <w:r w:rsidR="005C1A0D" w:rsidRPr="00CD605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C1A0D" w:rsidRPr="00CD605C">
        <w:rPr>
          <w:rFonts w:ascii="Times New Roman" w:hAnsi="Times New Roman"/>
          <w:sz w:val="28"/>
          <w:szCs w:val="28"/>
        </w:rPr>
        <w:t>экземпляр</w:t>
      </w:r>
      <w:r w:rsidR="005C1A0D" w:rsidRPr="00CD605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C1A0D" w:rsidRPr="00CD605C">
        <w:rPr>
          <w:rFonts w:ascii="Times New Roman" w:hAnsi="Times New Roman"/>
          <w:sz w:val="28"/>
          <w:szCs w:val="28"/>
        </w:rPr>
        <w:t>под</w:t>
      </w:r>
      <w:r w:rsidR="005C1A0D" w:rsidRPr="00CD605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0D" w:rsidRPr="00CD605C">
        <w:rPr>
          <w:rFonts w:ascii="Times New Roman" w:hAnsi="Times New Roman"/>
          <w:sz w:val="28"/>
          <w:szCs w:val="28"/>
        </w:rPr>
        <w:t>роспись</w:t>
      </w:r>
      <w:r w:rsidR="005C1A0D" w:rsidRPr="00CD605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C1A0D" w:rsidRPr="00CD605C">
        <w:rPr>
          <w:rFonts w:ascii="Times New Roman" w:hAnsi="Times New Roman"/>
          <w:sz w:val="28"/>
          <w:szCs w:val="28"/>
        </w:rPr>
        <w:t>передан</w:t>
      </w:r>
      <w:r w:rsidR="005C1A0D" w:rsidRPr="00CD605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C1A0D" w:rsidRPr="00CD605C">
        <w:rPr>
          <w:rFonts w:ascii="Times New Roman" w:hAnsi="Times New Roman"/>
          <w:sz w:val="28"/>
          <w:szCs w:val="28"/>
        </w:rPr>
        <w:t>работнику в</w:t>
      </w:r>
      <w:r w:rsidR="005C1A0D" w:rsidRPr="00CD605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C1A0D" w:rsidRPr="00CD605C">
        <w:rPr>
          <w:rFonts w:ascii="Times New Roman" w:hAnsi="Times New Roman"/>
          <w:sz w:val="28"/>
          <w:szCs w:val="28"/>
        </w:rPr>
        <w:t>день</w:t>
      </w:r>
      <w:r w:rsidR="005C1A0D" w:rsidRPr="00CD605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5C1A0D" w:rsidRPr="00CD605C">
        <w:rPr>
          <w:rFonts w:ascii="Times New Roman" w:hAnsi="Times New Roman"/>
          <w:sz w:val="28"/>
          <w:szCs w:val="28"/>
        </w:rPr>
        <w:t>заключения.</w:t>
      </w:r>
    </w:p>
    <w:p w:rsidR="00675C3A" w:rsidRPr="00CD605C" w:rsidRDefault="005C1A0D" w:rsidP="00CD605C">
      <w:pPr>
        <w:pStyle w:val="a9"/>
        <w:spacing w:line="360" w:lineRule="auto"/>
        <w:ind w:firstLine="709"/>
        <w:jc w:val="both"/>
        <w:rPr>
          <w:rStyle w:val="FontStyle15"/>
          <w:sz w:val="28"/>
          <w:szCs w:val="28"/>
        </w:rPr>
      </w:pPr>
      <w:r w:rsidRPr="00CD605C">
        <w:rPr>
          <w:rFonts w:ascii="Times New Roman" w:hAnsi="Times New Roman"/>
          <w:sz w:val="28"/>
          <w:szCs w:val="28"/>
        </w:rPr>
        <w:t>Так</w:t>
      </w:r>
      <w:r w:rsidRPr="00CD605C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CD605C">
        <w:rPr>
          <w:rFonts w:ascii="Times New Roman" w:hAnsi="Times New Roman"/>
          <w:sz w:val="28"/>
          <w:szCs w:val="28"/>
        </w:rPr>
        <w:t>же</w:t>
      </w:r>
      <w:r w:rsidRPr="00CD605C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CD605C">
        <w:rPr>
          <w:rFonts w:ascii="Times New Roman" w:hAnsi="Times New Roman"/>
          <w:sz w:val="28"/>
          <w:szCs w:val="28"/>
        </w:rPr>
        <w:t>заключены</w:t>
      </w:r>
      <w:r w:rsidRPr="00CD605C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CD605C">
        <w:rPr>
          <w:rFonts w:ascii="Times New Roman" w:hAnsi="Times New Roman"/>
          <w:sz w:val="28"/>
          <w:szCs w:val="28"/>
        </w:rPr>
        <w:t>дополнительные</w:t>
      </w:r>
      <w:r w:rsidRPr="00CD605C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CD605C">
        <w:rPr>
          <w:rFonts w:ascii="Times New Roman" w:hAnsi="Times New Roman"/>
          <w:sz w:val="28"/>
          <w:szCs w:val="28"/>
        </w:rPr>
        <w:t>соглашения</w:t>
      </w:r>
      <w:r w:rsidRPr="00CD605C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CD605C">
        <w:rPr>
          <w:rFonts w:ascii="Times New Roman" w:hAnsi="Times New Roman"/>
          <w:sz w:val="28"/>
          <w:szCs w:val="28"/>
        </w:rPr>
        <w:t>к</w:t>
      </w:r>
      <w:r w:rsidRPr="00CD605C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CD605C">
        <w:rPr>
          <w:rFonts w:ascii="Times New Roman" w:hAnsi="Times New Roman"/>
          <w:sz w:val="28"/>
          <w:szCs w:val="28"/>
        </w:rPr>
        <w:t>трудовым</w:t>
      </w:r>
      <w:r w:rsidRPr="00CD605C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CD605C">
        <w:rPr>
          <w:rFonts w:ascii="Times New Roman" w:hAnsi="Times New Roman"/>
          <w:sz w:val="28"/>
          <w:szCs w:val="28"/>
        </w:rPr>
        <w:t>договорам,</w:t>
      </w:r>
      <w:r w:rsidRPr="00CD605C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CD605C">
        <w:rPr>
          <w:rFonts w:ascii="Times New Roman" w:hAnsi="Times New Roman"/>
          <w:sz w:val="28"/>
          <w:szCs w:val="28"/>
        </w:rPr>
        <w:t>в</w:t>
      </w:r>
      <w:r w:rsidRPr="00CD605C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CD605C">
        <w:rPr>
          <w:rFonts w:ascii="Times New Roman" w:hAnsi="Times New Roman"/>
          <w:sz w:val="28"/>
          <w:szCs w:val="28"/>
        </w:rPr>
        <w:t>связи</w:t>
      </w:r>
      <w:r w:rsidR="008514A0" w:rsidRPr="00CD605C">
        <w:rPr>
          <w:rFonts w:ascii="Times New Roman" w:hAnsi="Times New Roman"/>
          <w:sz w:val="28"/>
          <w:szCs w:val="28"/>
        </w:rPr>
        <w:t xml:space="preserve"> </w:t>
      </w:r>
      <w:r w:rsidRPr="00CD605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CD605C">
        <w:rPr>
          <w:rFonts w:ascii="Times New Roman" w:hAnsi="Times New Roman"/>
          <w:sz w:val="28"/>
          <w:szCs w:val="28"/>
        </w:rPr>
        <w:t>с</w:t>
      </w:r>
      <w:r w:rsidRPr="00CD60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D605C">
        <w:rPr>
          <w:rFonts w:ascii="Times New Roman" w:hAnsi="Times New Roman"/>
          <w:sz w:val="28"/>
          <w:szCs w:val="28"/>
        </w:rPr>
        <w:t>изменениями условий</w:t>
      </w:r>
      <w:r w:rsidRPr="00CD605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CD605C">
        <w:rPr>
          <w:rFonts w:ascii="Times New Roman" w:hAnsi="Times New Roman"/>
          <w:sz w:val="28"/>
          <w:szCs w:val="28"/>
        </w:rPr>
        <w:t>работы или</w:t>
      </w:r>
      <w:r w:rsidRPr="00CD605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D605C">
        <w:rPr>
          <w:rFonts w:ascii="Times New Roman" w:hAnsi="Times New Roman"/>
          <w:sz w:val="28"/>
          <w:szCs w:val="28"/>
        </w:rPr>
        <w:t>оплаты</w:t>
      </w:r>
      <w:r w:rsidRPr="00CD60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D605C">
        <w:rPr>
          <w:rFonts w:ascii="Times New Roman" w:hAnsi="Times New Roman"/>
          <w:sz w:val="28"/>
          <w:szCs w:val="28"/>
        </w:rPr>
        <w:t>труда.</w:t>
      </w:r>
      <w:r w:rsidRPr="00CD605C">
        <w:rPr>
          <w:rStyle w:val="FontStyle15"/>
          <w:sz w:val="28"/>
          <w:szCs w:val="28"/>
        </w:rPr>
        <w:t xml:space="preserve"> </w:t>
      </w:r>
    </w:p>
    <w:p w:rsidR="00D3037E" w:rsidRPr="00CD605C" w:rsidRDefault="008514A0" w:rsidP="00CD605C">
      <w:pPr>
        <w:pStyle w:val="a9"/>
        <w:spacing w:line="360" w:lineRule="auto"/>
        <w:ind w:firstLine="709"/>
        <w:jc w:val="both"/>
        <w:rPr>
          <w:rStyle w:val="FontStyle15"/>
          <w:sz w:val="28"/>
          <w:szCs w:val="28"/>
        </w:rPr>
      </w:pPr>
      <w:r w:rsidRPr="00CD605C">
        <w:rPr>
          <w:rStyle w:val="FontStyle15"/>
          <w:sz w:val="28"/>
          <w:szCs w:val="28"/>
        </w:rPr>
        <w:t>По истечении учебного года</w:t>
      </w:r>
      <w:r w:rsidR="00D3037E" w:rsidRPr="00CD605C">
        <w:rPr>
          <w:rStyle w:val="FontStyle15"/>
          <w:sz w:val="28"/>
          <w:szCs w:val="28"/>
        </w:rPr>
        <w:t xml:space="preserve"> кажд</w:t>
      </w:r>
      <w:r w:rsidRPr="00CD605C">
        <w:rPr>
          <w:rStyle w:val="FontStyle15"/>
          <w:sz w:val="28"/>
          <w:szCs w:val="28"/>
        </w:rPr>
        <w:t xml:space="preserve">ому работнику </w:t>
      </w:r>
      <w:proofErr w:type="spellStart"/>
      <w:r w:rsidRPr="00CD605C">
        <w:rPr>
          <w:rStyle w:val="FontStyle15"/>
          <w:sz w:val="28"/>
          <w:szCs w:val="28"/>
        </w:rPr>
        <w:t>предоставился</w:t>
      </w:r>
      <w:proofErr w:type="spellEnd"/>
      <w:r w:rsidRPr="00CD605C">
        <w:rPr>
          <w:rStyle w:val="FontStyle15"/>
          <w:sz w:val="28"/>
          <w:szCs w:val="28"/>
        </w:rPr>
        <w:t xml:space="preserve">  от</w:t>
      </w:r>
      <w:r w:rsidR="00D3037E" w:rsidRPr="00CD605C">
        <w:rPr>
          <w:rStyle w:val="FontStyle15"/>
          <w:sz w:val="28"/>
          <w:szCs w:val="28"/>
        </w:rPr>
        <w:t xml:space="preserve">пуск в соответствии с графиком отпусков, в том числе дополнительных. График </w:t>
      </w:r>
      <w:r w:rsidRPr="00CD605C">
        <w:rPr>
          <w:rStyle w:val="FontStyle15"/>
          <w:sz w:val="28"/>
          <w:szCs w:val="28"/>
        </w:rPr>
        <w:t>согласовыва</w:t>
      </w:r>
      <w:r w:rsidR="00FD3295">
        <w:rPr>
          <w:rStyle w:val="FontStyle15"/>
          <w:sz w:val="28"/>
          <w:szCs w:val="28"/>
        </w:rPr>
        <w:t>лся с профкомом ППО, учитывая</w:t>
      </w:r>
      <w:r w:rsidRPr="00CD605C">
        <w:rPr>
          <w:rStyle w:val="FontStyle15"/>
          <w:sz w:val="28"/>
          <w:szCs w:val="28"/>
        </w:rPr>
        <w:t xml:space="preserve"> мнение каждого члена ППО  и утверждался.</w:t>
      </w:r>
    </w:p>
    <w:p w:rsidR="00C66CC8" w:rsidRPr="00CD605C" w:rsidRDefault="00AB3C06" w:rsidP="00CD605C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05C">
        <w:rPr>
          <w:rFonts w:ascii="Times New Roman" w:hAnsi="Times New Roman"/>
          <w:sz w:val="28"/>
          <w:szCs w:val="28"/>
        </w:rPr>
        <w:t>Профсо</w:t>
      </w:r>
      <w:r w:rsidR="00FD3295">
        <w:rPr>
          <w:rFonts w:ascii="Times New Roman" w:hAnsi="Times New Roman"/>
          <w:sz w:val="28"/>
          <w:szCs w:val="28"/>
        </w:rPr>
        <w:t>юзный комитет контролирует соблюдение</w:t>
      </w:r>
      <w:r w:rsidRPr="00CD605C">
        <w:rPr>
          <w:rFonts w:ascii="Times New Roman" w:hAnsi="Times New Roman"/>
          <w:sz w:val="28"/>
          <w:szCs w:val="28"/>
        </w:rPr>
        <w:t xml:space="preserve"> законодательства по охране труда, созданием безопасных и здоровых </w:t>
      </w:r>
      <w:r w:rsidR="006B5B35">
        <w:rPr>
          <w:rFonts w:ascii="Times New Roman" w:hAnsi="Times New Roman"/>
          <w:sz w:val="28"/>
          <w:szCs w:val="28"/>
        </w:rPr>
        <w:t>условий труда в нашем образовательном</w:t>
      </w:r>
      <w:r w:rsidRPr="00CD605C">
        <w:rPr>
          <w:rFonts w:ascii="Times New Roman" w:hAnsi="Times New Roman"/>
          <w:sz w:val="28"/>
          <w:szCs w:val="28"/>
        </w:rPr>
        <w:t xml:space="preserve"> учреждении. Была создана</w:t>
      </w:r>
      <w:r w:rsidR="00FD3295">
        <w:rPr>
          <w:rFonts w:ascii="Times New Roman" w:hAnsi="Times New Roman"/>
          <w:sz w:val="28"/>
          <w:szCs w:val="28"/>
        </w:rPr>
        <w:t xml:space="preserve"> комиссия по охране труда</w:t>
      </w:r>
      <w:r w:rsidR="002F73CB">
        <w:rPr>
          <w:rFonts w:ascii="Times New Roman" w:hAnsi="Times New Roman"/>
          <w:sz w:val="28"/>
          <w:szCs w:val="28"/>
        </w:rPr>
        <w:t xml:space="preserve"> в составе 3-х человек.</w:t>
      </w:r>
      <w:r w:rsidR="005440DF" w:rsidRPr="00CD605C">
        <w:rPr>
          <w:rFonts w:ascii="Times New Roman" w:hAnsi="Times New Roman"/>
          <w:sz w:val="28"/>
          <w:szCs w:val="28"/>
        </w:rPr>
        <w:t xml:space="preserve"> </w:t>
      </w:r>
      <w:r w:rsidRPr="00CD605C">
        <w:rPr>
          <w:rFonts w:ascii="Times New Roman" w:hAnsi="Times New Roman"/>
          <w:sz w:val="28"/>
          <w:szCs w:val="28"/>
        </w:rPr>
        <w:t>В  учреждении заведены журналы по ПБ и ТБ, проводятся инструктажи с работниками учреждения. Имеются инструкции по охране тру</w:t>
      </w:r>
      <w:r w:rsidR="005440DF" w:rsidRPr="00CD605C">
        <w:rPr>
          <w:rFonts w:ascii="Times New Roman" w:hAnsi="Times New Roman"/>
          <w:sz w:val="28"/>
          <w:szCs w:val="28"/>
        </w:rPr>
        <w:t xml:space="preserve">да, разработанные  </w:t>
      </w:r>
      <w:r w:rsidRPr="00CD605C">
        <w:rPr>
          <w:rFonts w:ascii="Times New Roman" w:hAnsi="Times New Roman"/>
          <w:sz w:val="28"/>
          <w:szCs w:val="28"/>
        </w:rPr>
        <w:t>на основе соответствующих п</w:t>
      </w:r>
      <w:r w:rsidR="006B5B35">
        <w:rPr>
          <w:rFonts w:ascii="Times New Roman" w:hAnsi="Times New Roman"/>
          <w:sz w:val="28"/>
          <w:szCs w:val="28"/>
        </w:rPr>
        <w:t>равил и утверждаются заведующим</w:t>
      </w:r>
      <w:r w:rsidRPr="00CD605C">
        <w:rPr>
          <w:rFonts w:ascii="Times New Roman" w:hAnsi="Times New Roman"/>
          <w:sz w:val="28"/>
          <w:szCs w:val="28"/>
        </w:rPr>
        <w:t>.</w:t>
      </w:r>
      <w:r w:rsidR="006B5B35">
        <w:rPr>
          <w:rFonts w:ascii="Times New Roman" w:hAnsi="Times New Roman"/>
          <w:sz w:val="28"/>
          <w:szCs w:val="28"/>
        </w:rPr>
        <w:t xml:space="preserve"> </w:t>
      </w:r>
      <w:r w:rsidR="00CC4FD2" w:rsidRPr="00CD605C">
        <w:rPr>
          <w:rFonts w:ascii="Times New Roman" w:hAnsi="Times New Roman"/>
          <w:sz w:val="28"/>
          <w:szCs w:val="28"/>
        </w:rPr>
        <w:t>В коллективе созданы условия, способствующие творческому и профессиона</w:t>
      </w:r>
      <w:r w:rsidR="006B5B35">
        <w:rPr>
          <w:rFonts w:ascii="Times New Roman" w:hAnsi="Times New Roman"/>
          <w:sz w:val="28"/>
          <w:szCs w:val="28"/>
        </w:rPr>
        <w:t xml:space="preserve">льному росту каждого работника </w:t>
      </w:r>
      <w:r w:rsidR="00CC4FD2" w:rsidRPr="00CD605C">
        <w:rPr>
          <w:rFonts w:ascii="Times New Roman" w:hAnsi="Times New Roman"/>
          <w:sz w:val="28"/>
          <w:szCs w:val="28"/>
        </w:rPr>
        <w:t>ОУ. Своевременно по графику, со</w:t>
      </w:r>
      <w:r w:rsidR="006B5B35">
        <w:rPr>
          <w:rFonts w:ascii="Times New Roman" w:hAnsi="Times New Roman"/>
          <w:sz w:val="28"/>
          <w:szCs w:val="28"/>
        </w:rPr>
        <w:t xml:space="preserve">ставленному заместителем директора по УВР, педагоги </w:t>
      </w:r>
      <w:r w:rsidR="00CC4FD2" w:rsidRPr="00CD605C">
        <w:rPr>
          <w:rFonts w:ascii="Times New Roman" w:hAnsi="Times New Roman"/>
          <w:sz w:val="28"/>
          <w:szCs w:val="28"/>
        </w:rPr>
        <w:t>ОУ повышают свою профессиональную квалификацию и в назначенные сроки проходят аттестацию</w:t>
      </w:r>
      <w:r w:rsidR="00AF795D" w:rsidRPr="00CD605C">
        <w:rPr>
          <w:rFonts w:ascii="Times New Roman" w:hAnsi="Times New Roman"/>
          <w:sz w:val="28"/>
          <w:szCs w:val="28"/>
        </w:rPr>
        <w:t>.</w:t>
      </w:r>
      <w:r w:rsidR="00FA4596" w:rsidRPr="00CD605C">
        <w:rPr>
          <w:rFonts w:ascii="Times New Roman" w:hAnsi="Times New Roman"/>
          <w:color w:val="212529"/>
          <w:sz w:val="28"/>
          <w:szCs w:val="28"/>
          <w:shd w:val="clear" w:color="auto" w:fill="F4F4F4"/>
        </w:rPr>
        <w:t xml:space="preserve"> </w:t>
      </w:r>
      <w:r w:rsidR="002F53F3" w:rsidRPr="00CD605C">
        <w:rPr>
          <w:rFonts w:ascii="Times New Roman" w:hAnsi="Times New Roman"/>
          <w:sz w:val="28"/>
          <w:szCs w:val="28"/>
        </w:rPr>
        <w:t xml:space="preserve">Так же </w:t>
      </w:r>
      <w:r w:rsidR="00FA4596" w:rsidRPr="00CD605C">
        <w:rPr>
          <w:rFonts w:ascii="Times New Roman" w:hAnsi="Times New Roman"/>
          <w:sz w:val="28"/>
          <w:szCs w:val="28"/>
        </w:rPr>
        <w:t xml:space="preserve">в нашем учреждении действуют социально-трудовые гарантии для студентов - заочников, - им предоставляется учебный оплачиваемый отпуск для </w:t>
      </w:r>
      <w:r w:rsidR="00FA4596" w:rsidRPr="00CD605C">
        <w:rPr>
          <w:rFonts w:ascii="Times New Roman" w:hAnsi="Times New Roman"/>
          <w:sz w:val="28"/>
          <w:szCs w:val="28"/>
        </w:rPr>
        <w:lastRenderedPageBreak/>
        <w:t>прохождения промежуточной аттестации и для сдачи итог</w:t>
      </w:r>
      <w:r w:rsidR="002F53F3" w:rsidRPr="00CD605C">
        <w:rPr>
          <w:rFonts w:ascii="Times New Roman" w:hAnsi="Times New Roman"/>
          <w:sz w:val="28"/>
          <w:szCs w:val="28"/>
        </w:rPr>
        <w:t xml:space="preserve">овых государственных экзаменов. </w:t>
      </w:r>
    </w:p>
    <w:p w:rsidR="006958A4" w:rsidRDefault="00AF795D" w:rsidP="00CD605C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05C">
        <w:rPr>
          <w:rFonts w:ascii="Times New Roman" w:hAnsi="Times New Roman"/>
          <w:sz w:val="28"/>
          <w:szCs w:val="28"/>
        </w:rPr>
        <w:t>Для членов профсоюза были проведены праздник</w:t>
      </w:r>
      <w:r w:rsidR="006B5B35">
        <w:rPr>
          <w:rFonts w:ascii="Times New Roman" w:hAnsi="Times New Roman"/>
          <w:sz w:val="28"/>
          <w:szCs w:val="28"/>
        </w:rPr>
        <w:t xml:space="preserve">и: </w:t>
      </w:r>
      <w:r w:rsidR="006958A4">
        <w:rPr>
          <w:rFonts w:ascii="Times New Roman" w:hAnsi="Times New Roman"/>
          <w:sz w:val="28"/>
          <w:szCs w:val="28"/>
        </w:rPr>
        <w:t>«Новый год</w:t>
      </w:r>
      <w:r w:rsidRPr="00CD605C">
        <w:rPr>
          <w:rFonts w:ascii="Times New Roman" w:hAnsi="Times New Roman"/>
          <w:sz w:val="28"/>
          <w:szCs w:val="28"/>
        </w:rPr>
        <w:t>»</w:t>
      </w:r>
      <w:r w:rsidR="006958A4">
        <w:rPr>
          <w:rFonts w:ascii="Times New Roman" w:hAnsi="Times New Roman"/>
          <w:sz w:val="28"/>
          <w:szCs w:val="28"/>
        </w:rPr>
        <w:t>,</w:t>
      </w:r>
      <w:r w:rsidR="006958A4" w:rsidRPr="006958A4">
        <w:rPr>
          <w:rFonts w:ascii="Times New Roman" w:hAnsi="Times New Roman"/>
          <w:sz w:val="28"/>
          <w:szCs w:val="28"/>
        </w:rPr>
        <w:t xml:space="preserve"> </w:t>
      </w:r>
      <w:r w:rsidR="006958A4">
        <w:rPr>
          <w:rFonts w:ascii="Times New Roman" w:hAnsi="Times New Roman"/>
          <w:sz w:val="28"/>
          <w:szCs w:val="28"/>
        </w:rPr>
        <w:t>«День учителя», «23 февраля», «8 Марта»</w:t>
      </w:r>
      <w:r w:rsidRPr="00CD605C">
        <w:rPr>
          <w:rFonts w:ascii="Times New Roman" w:hAnsi="Times New Roman"/>
          <w:sz w:val="28"/>
          <w:szCs w:val="28"/>
        </w:rPr>
        <w:t xml:space="preserve">. </w:t>
      </w:r>
      <w:r w:rsidR="006958A4">
        <w:rPr>
          <w:rFonts w:ascii="Times New Roman" w:hAnsi="Times New Roman"/>
          <w:sz w:val="28"/>
          <w:szCs w:val="28"/>
        </w:rPr>
        <w:t>На все праздники члены профсоюза получили подарочные сертификаты из магазина «</w:t>
      </w:r>
      <w:proofErr w:type="spellStart"/>
      <w:r w:rsidR="006958A4">
        <w:rPr>
          <w:rFonts w:ascii="Times New Roman" w:hAnsi="Times New Roman"/>
          <w:sz w:val="28"/>
          <w:szCs w:val="28"/>
        </w:rPr>
        <w:t>Магнит-косметик</w:t>
      </w:r>
      <w:proofErr w:type="spellEnd"/>
      <w:r w:rsidR="006958A4">
        <w:rPr>
          <w:rFonts w:ascii="Times New Roman" w:hAnsi="Times New Roman"/>
          <w:sz w:val="28"/>
          <w:szCs w:val="28"/>
        </w:rPr>
        <w:t xml:space="preserve">». Так же члены </w:t>
      </w:r>
      <w:proofErr w:type="gramStart"/>
      <w:r w:rsidR="006958A4">
        <w:rPr>
          <w:rFonts w:ascii="Times New Roman" w:hAnsi="Times New Roman"/>
          <w:sz w:val="28"/>
          <w:szCs w:val="28"/>
        </w:rPr>
        <w:t>профсоюза-юбиляры</w:t>
      </w:r>
      <w:proofErr w:type="gramEnd"/>
      <w:r w:rsidR="006958A4">
        <w:rPr>
          <w:rFonts w:ascii="Times New Roman" w:hAnsi="Times New Roman"/>
          <w:sz w:val="28"/>
          <w:szCs w:val="28"/>
        </w:rPr>
        <w:t xml:space="preserve"> получили подарки в ч</w:t>
      </w:r>
      <w:r w:rsidR="00292F96">
        <w:rPr>
          <w:rFonts w:ascii="Times New Roman" w:hAnsi="Times New Roman"/>
          <w:sz w:val="28"/>
          <w:szCs w:val="28"/>
        </w:rPr>
        <w:t xml:space="preserve">есть дня рождения. </w:t>
      </w:r>
      <w:r w:rsidR="00FD3295">
        <w:rPr>
          <w:rFonts w:ascii="Times New Roman" w:hAnsi="Times New Roman"/>
          <w:sz w:val="28"/>
          <w:szCs w:val="28"/>
        </w:rPr>
        <w:t>Некоторым</w:t>
      </w:r>
      <w:r w:rsidR="00292F96">
        <w:rPr>
          <w:rFonts w:ascii="Times New Roman" w:hAnsi="Times New Roman"/>
          <w:sz w:val="28"/>
          <w:szCs w:val="28"/>
        </w:rPr>
        <w:t xml:space="preserve"> членам ППО была оказана своевременная материальная помощь в связи с состоянием здоровья или семейными обстоятельствам</w:t>
      </w:r>
      <w:r w:rsidR="004200E2">
        <w:rPr>
          <w:rFonts w:ascii="Times New Roman" w:hAnsi="Times New Roman"/>
          <w:sz w:val="28"/>
          <w:szCs w:val="28"/>
        </w:rPr>
        <w:t>и. По результатам окончания 2023-204</w:t>
      </w:r>
      <w:r w:rsidR="00292F96">
        <w:rPr>
          <w:rFonts w:ascii="Times New Roman" w:hAnsi="Times New Roman"/>
          <w:sz w:val="28"/>
          <w:szCs w:val="28"/>
        </w:rPr>
        <w:t xml:space="preserve"> учебного года детям членов профсоюза, которые окончили учебный год на «хорошо» и «отлично» были выданы поощрительные подарки. </w:t>
      </w:r>
    </w:p>
    <w:p w:rsidR="00AF795D" w:rsidRPr="00CD605C" w:rsidRDefault="006958A4" w:rsidP="00CD605C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членам профсоюза ОУ была предоставлена возможность </w:t>
      </w:r>
      <w:r w:rsidR="00FD3295">
        <w:rPr>
          <w:rFonts w:ascii="Times New Roman" w:hAnsi="Times New Roman"/>
          <w:sz w:val="28"/>
          <w:szCs w:val="28"/>
        </w:rPr>
        <w:t>приобретения</w:t>
      </w:r>
      <w:r>
        <w:rPr>
          <w:rFonts w:ascii="Times New Roman" w:hAnsi="Times New Roman"/>
          <w:sz w:val="28"/>
          <w:szCs w:val="28"/>
        </w:rPr>
        <w:t xml:space="preserve"> со скидкой билетов в зоопарк, аквапарк «Н2О», СПА-комплекс «Султан-СПА», Ростовский цирк.</w:t>
      </w:r>
    </w:p>
    <w:p w:rsidR="00AF795D" w:rsidRPr="00CD605C" w:rsidRDefault="004200E2" w:rsidP="00CD605C">
      <w:pPr>
        <w:pStyle w:val="a9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Профсоюзная организация нашего </w:t>
      </w:r>
      <w:r w:rsidR="00AF795D" w:rsidRPr="00CD605C">
        <w:rPr>
          <w:rFonts w:ascii="Times New Roman" w:hAnsi="Times New Roman"/>
          <w:color w:val="000000"/>
          <w:sz w:val="28"/>
          <w:szCs w:val="28"/>
        </w:rPr>
        <w:t>ОУ по возможности принимала участие в мероприятиях, проводимых районной организацией профсоюза:</w:t>
      </w:r>
    </w:p>
    <w:p w:rsidR="00567D22" w:rsidRPr="00CD605C" w:rsidRDefault="00567D22" w:rsidP="00CD605C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05C">
        <w:rPr>
          <w:rFonts w:ascii="Times New Roman" w:eastAsia="Times New Roman" w:hAnsi="Times New Roman"/>
          <w:sz w:val="28"/>
          <w:szCs w:val="28"/>
          <w:lang w:eastAsia="ru-RU"/>
        </w:rPr>
        <w:t>- в акции «Профсоюзный диктант»;</w:t>
      </w:r>
    </w:p>
    <w:p w:rsidR="00567D22" w:rsidRPr="00CD605C" w:rsidRDefault="00567D22" w:rsidP="00CD605C">
      <w:pPr>
        <w:pStyle w:val="a9"/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D605C">
        <w:rPr>
          <w:rFonts w:ascii="Times New Roman" w:hAnsi="Times New Roman"/>
          <w:sz w:val="28"/>
          <w:szCs w:val="28"/>
        </w:rPr>
        <w:t xml:space="preserve">- в </w:t>
      </w:r>
      <w:r w:rsidRPr="00CD605C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работе по оздоровлению (реализация санаторно-курортных путевок с 20% скидкой): </w:t>
      </w:r>
    </w:p>
    <w:p w:rsidR="00AF795D" w:rsidRPr="00CD605C" w:rsidRDefault="00AF795D" w:rsidP="006B5B35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05C">
        <w:rPr>
          <w:rFonts w:ascii="Times New Roman" w:hAnsi="Times New Roman"/>
          <w:sz w:val="28"/>
          <w:szCs w:val="28"/>
        </w:rPr>
        <w:t>Вся деятельность профкома на виду у всего</w:t>
      </w:r>
      <w:r w:rsidR="006B5B35">
        <w:rPr>
          <w:rFonts w:ascii="Times New Roman" w:hAnsi="Times New Roman"/>
          <w:sz w:val="28"/>
          <w:szCs w:val="28"/>
        </w:rPr>
        <w:t xml:space="preserve"> коллектива. Помощником в инфор</w:t>
      </w:r>
      <w:r w:rsidRPr="00CD605C">
        <w:rPr>
          <w:rFonts w:ascii="Times New Roman" w:hAnsi="Times New Roman"/>
          <w:sz w:val="28"/>
          <w:szCs w:val="28"/>
        </w:rPr>
        <w:t>мировании членов профсоюзной организации является профсоюзный уголок,</w:t>
      </w:r>
      <w:r w:rsidR="006B5B35">
        <w:rPr>
          <w:rFonts w:ascii="Times New Roman" w:hAnsi="Times New Roman"/>
          <w:sz w:val="28"/>
          <w:szCs w:val="28"/>
        </w:rPr>
        <w:t xml:space="preserve"> страничка на сайте ОУ</w:t>
      </w:r>
      <w:r w:rsidRPr="00CD605C">
        <w:rPr>
          <w:rFonts w:ascii="Times New Roman" w:hAnsi="Times New Roman"/>
          <w:sz w:val="28"/>
          <w:szCs w:val="28"/>
        </w:rPr>
        <w:t>.</w:t>
      </w:r>
      <w:r w:rsidR="00FA4596" w:rsidRPr="00CD60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Наряду с современными средствами используются  и традиционные способы доведения информации до членов профсоюза, основанные на личном контакте: встречи, собрания.</w:t>
      </w:r>
    </w:p>
    <w:p w:rsidR="00802B36" w:rsidRPr="00CD605C" w:rsidRDefault="00802B36" w:rsidP="00CD605C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05C">
        <w:rPr>
          <w:rFonts w:ascii="Times New Roman" w:hAnsi="Times New Roman"/>
          <w:sz w:val="28"/>
          <w:szCs w:val="28"/>
        </w:rPr>
        <w:t>В</w:t>
      </w:r>
      <w:r w:rsidR="004200E2">
        <w:rPr>
          <w:rFonts w:ascii="Times New Roman" w:hAnsi="Times New Roman"/>
          <w:sz w:val="28"/>
          <w:szCs w:val="28"/>
        </w:rPr>
        <w:t xml:space="preserve"> целом работу профсоюза нашего </w:t>
      </w:r>
      <w:r w:rsidRPr="00CD605C">
        <w:rPr>
          <w:rFonts w:ascii="Times New Roman" w:hAnsi="Times New Roman"/>
          <w:sz w:val="28"/>
          <w:szCs w:val="28"/>
        </w:rPr>
        <w:t>ОУ можно считать удовлетворительной.</w:t>
      </w:r>
    </w:p>
    <w:p w:rsidR="00802B36" w:rsidRPr="00CD605C" w:rsidRDefault="00802B36" w:rsidP="00CD605C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05C">
        <w:rPr>
          <w:rFonts w:ascii="Times New Roman" w:hAnsi="Times New Roman"/>
          <w:sz w:val="28"/>
          <w:szCs w:val="28"/>
        </w:rPr>
        <w:t>В дальнейшем так и будем продолжать работать под девизом: «Наша сила – в нашей сплоченности»</w:t>
      </w:r>
    </w:p>
    <w:p w:rsidR="00802B36" w:rsidRPr="00CD605C" w:rsidRDefault="00802B36" w:rsidP="00CD605C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05C">
        <w:rPr>
          <w:rFonts w:ascii="Times New Roman" w:hAnsi="Times New Roman"/>
          <w:sz w:val="28"/>
          <w:szCs w:val="28"/>
        </w:rPr>
        <w:t>Мы хотим, чтобы все р</w:t>
      </w:r>
      <w:r w:rsidR="006B5B35">
        <w:rPr>
          <w:rFonts w:ascii="Times New Roman" w:hAnsi="Times New Roman"/>
          <w:sz w:val="28"/>
          <w:szCs w:val="28"/>
        </w:rPr>
        <w:t>аботники: и младший персонал ОУ</w:t>
      </w:r>
      <w:r w:rsidRPr="00CD605C">
        <w:rPr>
          <w:rFonts w:ascii="Times New Roman" w:hAnsi="Times New Roman"/>
          <w:sz w:val="28"/>
          <w:szCs w:val="28"/>
        </w:rPr>
        <w:t>, и администрация, и педагоги –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</w:t>
      </w:r>
      <w:r w:rsidR="006B5B35">
        <w:rPr>
          <w:rFonts w:ascii="Times New Roman" w:hAnsi="Times New Roman"/>
          <w:sz w:val="28"/>
          <w:szCs w:val="28"/>
        </w:rPr>
        <w:t xml:space="preserve">ался и огорчался вместе с ним. </w:t>
      </w:r>
      <w:r w:rsidRPr="00CD605C">
        <w:rPr>
          <w:rFonts w:ascii="Times New Roman" w:hAnsi="Times New Roman"/>
          <w:sz w:val="28"/>
          <w:szCs w:val="28"/>
        </w:rPr>
        <w:t xml:space="preserve">Только в таком дружном коллективе есть место новым творческим начинаниям, </w:t>
      </w:r>
      <w:r w:rsidRPr="00CD605C">
        <w:rPr>
          <w:rFonts w:ascii="Times New Roman" w:hAnsi="Times New Roman"/>
          <w:sz w:val="28"/>
          <w:szCs w:val="28"/>
        </w:rPr>
        <w:lastRenderedPageBreak/>
        <w:t>профессиональному росту, прогрессивным идеям. Только в таком коллектив</w:t>
      </w:r>
      <w:r w:rsidR="006B5B35">
        <w:rPr>
          <w:rFonts w:ascii="Times New Roman" w:hAnsi="Times New Roman"/>
          <w:sz w:val="28"/>
          <w:szCs w:val="28"/>
        </w:rPr>
        <w:t xml:space="preserve">е, где профком и администрация </w:t>
      </w:r>
      <w:r w:rsidRPr="00CD605C">
        <w:rPr>
          <w:rFonts w:ascii="Times New Roman" w:hAnsi="Times New Roman"/>
          <w:sz w:val="28"/>
          <w:szCs w:val="28"/>
        </w:rPr>
        <w:t>ОУ заинтересованы в создании хороших условий труда для сотрудников, они будут чувствовать себя комфортно и уверенно.</w:t>
      </w:r>
    </w:p>
    <w:p w:rsidR="00802B36" w:rsidRDefault="00802B36" w:rsidP="00802B3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02B36" w:rsidRPr="00EB4175" w:rsidRDefault="00802B36" w:rsidP="00292F96">
      <w:pPr>
        <w:tabs>
          <w:tab w:val="left" w:pos="705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ППО </w:t>
      </w:r>
      <w:r w:rsidR="00292F96">
        <w:rPr>
          <w:rFonts w:ascii="Times New Roman" w:hAnsi="Times New Roman"/>
          <w:sz w:val="28"/>
          <w:szCs w:val="28"/>
        </w:rPr>
        <w:tab/>
        <w:t>М.С. Останина</w:t>
      </w:r>
    </w:p>
    <w:p w:rsidR="00C66CC8" w:rsidRDefault="00C66CC8" w:rsidP="00802B36">
      <w:pPr>
        <w:widowControl/>
        <w:suppressAutoHyphens w:val="0"/>
        <w:spacing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6CC8" w:rsidRPr="00C66CC8" w:rsidRDefault="00C66CC8" w:rsidP="00C66CC8">
      <w:pPr>
        <w:widowControl/>
        <w:suppressAutoHyphens w:val="0"/>
        <w:spacing w:line="276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C66CC8" w:rsidRPr="00C66CC8" w:rsidSect="00FD3295">
      <w:pgSz w:w="11906" w:h="16838"/>
      <w:pgMar w:top="127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474F"/>
    <w:multiLevelType w:val="hybridMultilevel"/>
    <w:tmpl w:val="62E43110"/>
    <w:lvl w:ilvl="0" w:tplc="73AC2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7545D5"/>
    <w:multiLevelType w:val="hybridMultilevel"/>
    <w:tmpl w:val="1C0EAF04"/>
    <w:lvl w:ilvl="0" w:tplc="E1761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71608"/>
    <w:multiLevelType w:val="hybridMultilevel"/>
    <w:tmpl w:val="BB509256"/>
    <w:lvl w:ilvl="0" w:tplc="E176171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8966E02"/>
    <w:multiLevelType w:val="hybridMultilevel"/>
    <w:tmpl w:val="CBA40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34F8E"/>
    <w:multiLevelType w:val="hybridMultilevel"/>
    <w:tmpl w:val="8A36DC28"/>
    <w:lvl w:ilvl="0" w:tplc="E17617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F615385"/>
    <w:multiLevelType w:val="hybridMultilevel"/>
    <w:tmpl w:val="2B30423E"/>
    <w:lvl w:ilvl="0" w:tplc="D8D4C5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5F4544E"/>
    <w:multiLevelType w:val="hybridMultilevel"/>
    <w:tmpl w:val="0338E79C"/>
    <w:lvl w:ilvl="0" w:tplc="E95E57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E34E08"/>
    <w:multiLevelType w:val="hybridMultilevel"/>
    <w:tmpl w:val="D666AAB8"/>
    <w:lvl w:ilvl="0" w:tplc="1624A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B15DD"/>
    <w:multiLevelType w:val="hybridMultilevel"/>
    <w:tmpl w:val="CF521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DD877F6"/>
    <w:multiLevelType w:val="hybridMultilevel"/>
    <w:tmpl w:val="57A25ABE"/>
    <w:lvl w:ilvl="0" w:tplc="BB66D1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EF4B08"/>
    <w:rsid w:val="00002581"/>
    <w:rsid w:val="00002701"/>
    <w:rsid w:val="00014F8C"/>
    <w:rsid w:val="00050293"/>
    <w:rsid w:val="00061068"/>
    <w:rsid w:val="00062819"/>
    <w:rsid w:val="000653B0"/>
    <w:rsid w:val="00066509"/>
    <w:rsid w:val="00070937"/>
    <w:rsid w:val="000746B3"/>
    <w:rsid w:val="00086CFF"/>
    <w:rsid w:val="000909FE"/>
    <w:rsid w:val="000B28A9"/>
    <w:rsid w:val="000C71B7"/>
    <w:rsid w:val="000E05D4"/>
    <w:rsid w:val="0012466B"/>
    <w:rsid w:val="00131181"/>
    <w:rsid w:val="001453D5"/>
    <w:rsid w:val="00157E0C"/>
    <w:rsid w:val="0017360F"/>
    <w:rsid w:val="00175186"/>
    <w:rsid w:val="001770AA"/>
    <w:rsid w:val="001834C9"/>
    <w:rsid w:val="00184652"/>
    <w:rsid w:val="00195AA7"/>
    <w:rsid w:val="001A112D"/>
    <w:rsid w:val="001B228B"/>
    <w:rsid w:val="001B24E7"/>
    <w:rsid w:val="001D1750"/>
    <w:rsid w:val="001E1796"/>
    <w:rsid w:val="00210961"/>
    <w:rsid w:val="0021474D"/>
    <w:rsid w:val="00221AC3"/>
    <w:rsid w:val="00223A2D"/>
    <w:rsid w:val="00266B18"/>
    <w:rsid w:val="00270C02"/>
    <w:rsid w:val="00284E54"/>
    <w:rsid w:val="00292F96"/>
    <w:rsid w:val="002B0901"/>
    <w:rsid w:val="002D315F"/>
    <w:rsid w:val="002F3D5F"/>
    <w:rsid w:val="002F53F3"/>
    <w:rsid w:val="002F73CB"/>
    <w:rsid w:val="002F7620"/>
    <w:rsid w:val="003031DF"/>
    <w:rsid w:val="0033140C"/>
    <w:rsid w:val="00332813"/>
    <w:rsid w:val="00333F66"/>
    <w:rsid w:val="00340923"/>
    <w:rsid w:val="00381C87"/>
    <w:rsid w:val="0038675F"/>
    <w:rsid w:val="003A0B32"/>
    <w:rsid w:val="003A3635"/>
    <w:rsid w:val="003A5923"/>
    <w:rsid w:val="003F623F"/>
    <w:rsid w:val="003F7E99"/>
    <w:rsid w:val="004068E1"/>
    <w:rsid w:val="004200E2"/>
    <w:rsid w:val="00423A16"/>
    <w:rsid w:val="0045262F"/>
    <w:rsid w:val="00486171"/>
    <w:rsid w:val="004A448C"/>
    <w:rsid w:val="004A4D2B"/>
    <w:rsid w:val="004C28FC"/>
    <w:rsid w:val="00506234"/>
    <w:rsid w:val="0054378C"/>
    <w:rsid w:val="005440DF"/>
    <w:rsid w:val="00555836"/>
    <w:rsid w:val="00560864"/>
    <w:rsid w:val="00567D22"/>
    <w:rsid w:val="005847E6"/>
    <w:rsid w:val="005A0E93"/>
    <w:rsid w:val="005A25FF"/>
    <w:rsid w:val="005B0B25"/>
    <w:rsid w:val="005C1A0D"/>
    <w:rsid w:val="005C534E"/>
    <w:rsid w:val="005E4AD1"/>
    <w:rsid w:val="005F021D"/>
    <w:rsid w:val="005F1D73"/>
    <w:rsid w:val="005F3028"/>
    <w:rsid w:val="00604F3B"/>
    <w:rsid w:val="00610CC0"/>
    <w:rsid w:val="00611731"/>
    <w:rsid w:val="00675C3A"/>
    <w:rsid w:val="006958A4"/>
    <w:rsid w:val="00696D21"/>
    <w:rsid w:val="006A0A95"/>
    <w:rsid w:val="006A3BA2"/>
    <w:rsid w:val="006B05B1"/>
    <w:rsid w:val="006B55A3"/>
    <w:rsid w:val="006B5B35"/>
    <w:rsid w:val="006E11E4"/>
    <w:rsid w:val="006F25C7"/>
    <w:rsid w:val="006F4FAB"/>
    <w:rsid w:val="00711298"/>
    <w:rsid w:val="00712F09"/>
    <w:rsid w:val="007173B0"/>
    <w:rsid w:val="00727DB0"/>
    <w:rsid w:val="00764BD4"/>
    <w:rsid w:val="007959E2"/>
    <w:rsid w:val="007D2F52"/>
    <w:rsid w:val="007E3ED5"/>
    <w:rsid w:val="00802B36"/>
    <w:rsid w:val="00843632"/>
    <w:rsid w:val="008514A0"/>
    <w:rsid w:val="008639FC"/>
    <w:rsid w:val="00876225"/>
    <w:rsid w:val="008877FA"/>
    <w:rsid w:val="008918B1"/>
    <w:rsid w:val="008B517E"/>
    <w:rsid w:val="008F4A28"/>
    <w:rsid w:val="008F7174"/>
    <w:rsid w:val="009017DA"/>
    <w:rsid w:val="009151C9"/>
    <w:rsid w:val="009579E3"/>
    <w:rsid w:val="009606C9"/>
    <w:rsid w:val="00960C37"/>
    <w:rsid w:val="0096329E"/>
    <w:rsid w:val="00984CB2"/>
    <w:rsid w:val="00994D7C"/>
    <w:rsid w:val="009A1A28"/>
    <w:rsid w:val="009F7E49"/>
    <w:rsid w:val="00A07398"/>
    <w:rsid w:val="00A1023C"/>
    <w:rsid w:val="00A16762"/>
    <w:rsid w:val="00A24B78"/>
    <w:rsid w:val="00A275FC"/>
    <w:rsid w:val="00A5559A"/>
    <w:rsid w:val="00A720F4"/>
    <w:rsid w:val="00A76B2A"/>
    <w:rsid w:val="00A84FD0"/>
    <w:rsid w:val="00AA56A1"/>
    <w:rsid w:val="00AA5C7F"/>
    <w:rsid w:val="00AB3C06"/>
    <w:rsid w:val="00AB6C84"/>
    <w:rsid w:val="00AB7BDF"/>
    <w:rsid w:val="00AE0E22"/>
    <w:rsid w:val="00AE2533"/>
    <w:rsid w:val="00AE7360"/>
    <w:rsid w:val="00AF6B9D"/>
    <w:rsid w:val="00AF795D"/>
    <w:rsid w:val="00B54216"/>
    <w:rsid w:val="00B62768"/>
    <w:rsid w:val="00B63C90"/>
    <w:rsid w:val="00B668F2"/>
    <w:rsid w:val="00B705E1"/>
    <w:rsid w:val="00B932E4"/>
    <w:rsid w:val="00BA30DF"/>
    <w:rsid w:val="00BB55EB"/>
    <w:rsid w:val="00BB7B11"/>
    <w:rsid w:val="00BD0576"/>
    <w:rsid w:val="00BD2BC2"/>
    <w:rsid w:val="00BD619D"/>
    <w:rsid w:val="00BE4011"/>
    <w:rsid w:val="00C26069"/>
    <w:rsid w:val="00C270F8"/>
    <w:rsid w:val="00C27C84"/>
    <w:rsid w:val="00C60517"/>
    <w:rsid w:val="00C65141"/>
    <w:rsid w:val="00C66CC8"/>
    <w:rsid w:val="00C713F6"/>
    <w:rsid w:val="00C775B2"/>
    <w:rsid w:val="00CA2073"/>
    <w:rsid w:val="00CA21ED"/>
    <w:rsid w:val="00CB3CDA"/>
    <w:rsid w:val="00CC4FD2"/>
    <w:rsid w:val="00CD360E"/>
    <w:rsid w:val="00CD605C"/>
    <w:rsid w:val="00CF0431"/>
    <w:rsid w:val="00CF65C6"/>
    <w:rsid w:val="00CF670B"/>
    <w:rsid w:val="00D23093"/>
    <w:rsid w:val="00D3037E"/>
    <w:rsid w:val="00D516AE"/>
    <w:rsid w:val="00D674D9"/>
    <w:rsid w:val="00D67F69"/>
    <w:rsid w:val="00D72948"/>
    <w:rsid w:val="00DA093D"/>
    <w:rsid w:val="00DA7349"/>
    <w:rsid w:val="00DD2912"/>
    <w:rsid w:val="00E075B0"/>
    <w:rsid w:val="00E21DB9"/>
    <w:rsid w:val="00E32C27"/>
    <w:rsid w:val="00E52123"/>
    <w:rsid w:val="00E71B61"/>
    <w:rsid w:val="00E76F56"/>
    <w:rsid w:val="00E82384"/>
    <w:rsid w:val="00E935F1"/>
    <w:rsid w:val="00E96398"/>
    <w:rsid w:val="00EF4B08"/>
    <w:rsid w:val="00F07FD1"/>
    <w:rsid w:val="00F17636"/>
    <w:rsid w:val="00F618DA"/>
    <w:rsid w:val="00F70C28"/>
    <w:rsid w:val="00F85B2C"/>
    <w:rsid w:val="00FA4596"/>
    <w:rsid w:val="00FB2B18"/>
    <w:rsid w:val="00FB409E"/>
    <w:rsid w:val="00FC1A11"/>
    <w:rsid w:val="00FD3295"/>
    <w:rsid w:val="00FD4D1C"/>
    <w:rsid w:val="00FE3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31"/>
    <w:pPr>
      <w:widowControl w:val="0"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B05B1"/>
    <w:pPr>
      <w:keepNext/>
      <w:widowControl/>
      <w:suppressAutoHyphens w:val="0"/>
      <w:spacing w:before="240" w:after="60"/>
      <w:outlineLvl w:val="0"/>
    </w:pPr>
    <w:rPr>
      <w:rFonts w:eastAsia="Times New Roman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F4B08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Cs w:val="20"/>
      <w:lang w:val="en-US" w:eastAsia="en-US"/>
    </w:rPr>
  </w:style>
  <w:style w:type="paragraph" w:styleId="a4">
    <w:name w:val="Balloon Text"/>
    <w:basedOn w:val="a"/>
    <w:link w:val="a5"/>
    <w:rsid w:val="00E32C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32C27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6B05B1"/>
    <w:rPr>
      <w:rFonts w:ascii="Arial" w:hAnsi="Arial" w:cs="Arial"/>
      <w:b/>
      <w:bCs/>
      <w:kern w:val="32"/>
      <w:sz w:val="32"/>
      <w:szCs w:val="32"/>
    </w:rPr>
  </w:style>
  <w:style w:type="paragraph" w:styleId="a6">
    <w:name w:val="List Paragraph"/>
    <w:aliases w:val="ПАРАГРАФ"/>
    <w:basedOn w:val="a"/>
    <w:link w:val="a7"/>
    <w:uiPriority w:val="34"/>
    <w:qFormat/>
    <w:rsid w:val="00F17636"/>
    <w:pPr>
      <w:ind w:left="720"/>
      <w:contextualSpacing/>
    </w:pPr>
  </w:style>
  <w:style w:type="character" w:styleId="a8">
    <w:name w:val="Hyperlink"/>
    <w:rsid w:val="006A0A95"/>
    <w:rPr>
      <w:color w:val="0000FF"/>
      <w:u w:val="single"/>
    </w:rPr>
  </w:style>
  <w:style w:type="character" w:customStyle="1" w:styleId="FontStyle13">
    <w:name w:val="Font Style13"/>
    <w:uiPriority w:val="99"/>
    <w:rsid w:val="006A0A95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6A0A95"/>
    <w:pPr>
      <w:suppressAutoHyphens w:val="0"/>
      <w:autoSpaceDE w:val="0"/>
      <w:autoSpaceDN w:val="0"/>
      <w:adjustRightInd w:val="0"/>
      <w:spacing w:line="413" w:lineRule="exact"/>
    </w:pPr>
    <w:rPr>
      <w:rFonts w:eastAsia="Times New Roman" w:cs="Arial"/>
      <w:kern w:val="0"/>
      <w:sz w:val="24"/>
      <w:lang w:eastAsia="ru-RU"/>
    </w:rPr>
  </w:style>
  <w:style w:type="paragraph" w:customStyle="1" w:styleId="11">
    <w:name w:val="Знак Знак Знак Знак Знак Знак Знак1"/>
    <w:basedOn w:val="a"/>
    <w:rsid w:val="00E935F1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Cs w:val="20"/>
      <w:lang w:val="en-US" w:eastAsia="en-US"/>
    </w:rPr>
  </w:style>
  <w:style w:type="paragraph" w:styleId="a9">
    <w:name w:val="No Spacing"/>
    <w:uiPriority w:val="1"/>
    <w:qFormat/>
    <w:rsid w:val="00E935F1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ПАРАГРАФ Знак"/>
    <w:link w:val="a6"/>
    <w:uiPriority w:val="34"/>
    <w:locked/>
    <w:rsid w:val="00B63C90"/>
    <w:rPr>
      <w:rFonts w:ascii="Arial" w:eastAsia="Lucida Sans Unicode" w:hAnsi="Arial"/>
      <w:kern w:val="1"/>
      <w:szCs w:val="24"/>
      <w:lang w:eastAsia="ar-SA"/>
    </w:rPr>
  </w:style>
  <w:style w:type="table" w:styleId="aa">
    <w:name w:val="Table Grid"/>
    <w:basedOn w:val="a1"/>
    <w:uiPriority w:val="59"/>
    <w:rsid w:val="005A25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uiPriority w:val="99"/>
    <w:semiHidden/>
    <w:rsid w:val="002B09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s1">
    <w:name w:val="s1"/>
    <w:basedOn w:val="a0"/>
    <w:rsid w:val="002B0901"/>
  </w:style>
  <w:style w:type="paragraph" w:styleId="ab">
    <w:name w:val="Normal (Web)"/>
    <w:basedOn w:val="a"/>
    <w:uiPriority w:val="99"/>
    <w:unhideWhenUsed/>
    <w:rsid w:val="003A0B3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c">
    <w:name w:val="Strong"/>
    <w:basedOn w:val="a0"/>
    <w:uiPriority w:val="22"/>
    <w:qFormat/>
    <w:rsid w:val="004A4D2B"/>
    <w:rPr>
      <w:b/>
      <w:bCs/>
    </w:rPr>
  </w:style>
  <w:style w:type="paragraph" w:styleId="ad">
    <w:name w:val="Body Text"/>
    <w:basedOn w:val="a"/>
    <w:link w:val="ae"/>
    <w:uiPriority w:val="1"/>
    <w:qFormat/>
    <w:rsid w:val="005C1A0D"/>
    <w:pPr>
      <w:suppressAutoHyphens w:val="0"/>
      <w:autoSpaceDE w:val="0"/>
      <w:autoSpaceDN w:val="0"/>
      <w:ind w:left="119"/>
      <w:jc w:val="both"/>
    </w:pPr>
    <w:rPr>
      <w:rFonts w:ascii="Times New Roman" w:eastAsia="Times New Roman" w:hAnsi="Times New Roman"/>
      <w:kern w:val="0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5C1A0D"/>
    <w:rPr>
      <w:sz w:val="28"/>
      <w:szCs w:val="28"/>
      <w:lang w:eastAsia="en-US"/>
    </w:rPr>
  </w:style>
  <w:style w:type="character" w:customStyle="1" w:styleId="FontStyle15">
    <w:name w:val="Font Style15"/>
    <w:basedOn w:val="a0"/>
    <w:rsid w:val="005C1A0D"/>
    <w:rPr>
      <w:rFonts w:ascii="Times New Roman" w:hAnsi="Times New Roman" w:cs="Times New Roman" w:hint="default"/>
      <w:sz w:val="26"/>
      <w:szCs w:val="26"/>
    </w:rPr>
  </w:style>
  <w:style w:type="paragraph" w:customStyle="1" w:styleId="c10">
    <w:name w:val="c10"/>
    <w:basedOn w:val="a"/>
    <w:rsid w:val="008514A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c0">
    <w:name w:val="c0"/>
    <w:basedOn w:val="a0"/>
    <w:rsid w:val="008514A0"/>
  </w:style>
  <w:style w:type="paragraph" w:styleId="af">
    <w:name w:val="Title"/>
    <w:basedOn w:val="a"/>
    <w:next w:val="a"/>
    <w:link w:val="af0"/>
    <w:qFormat/>
    <w:rsid w:val="00FA45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rsid w:val="00FA459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f1">
    <w:name w:val="Subtitle"/>
    <w:basedOn w:val="a"/>
    <w:next w:val="a"/>
    <w:link w:val="af2"/>
    <w:qFormat/>
    <w:rsid w:val="00FA459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1"/>
    <w:rsid w:val="00FA4596"/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31"/>
    <w:pPr>
      <w:widowControl w:val="0"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B05B1"/>
    <w:pPr>
      <w:keepNext/>
      <w:widowControl/>
      <w:suppressAutoHyphens w:val="0"/>
      <w:spacing w:before="240" w:after="60"/>
      <w:outlineLvl w:val="0"/>
    </w:pPr>
    <w:rPr>
      <w:rFonts w:eastAsia="Times New Roman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F4B08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Cs w:val="20"/>
      <w:lang w:val="en-US" w:eastAsia="en-US"/>
    </w:rPr>
  </w:style>
  <w:style w:type="paragraph" w:styleId="a4">
    <w:name w:val="Balloon Text"/>
    <w:basedOn w:val="a"/>
    <w:link w:val="a5"/>
    <w:rsid w:val="00E32C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32C27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6B05B1"/>
    <w:rPr>
      <w:rFonts w:ascii="Arial" w:hAnsi="Arial" w:cs="Arial"/>
      <w:b/>
      <w:bCs/>
      <w:kern w:val="32"/>
      <w:sz w:val="32"/>
      <w:szCs w:val="32"/>
    </w:rPr>
  </w:style>
  <w:style w:type="paragraph" w:styleId="a6">
    <w:name w:val="List Paragraph"/>
    <w:aliases w:val="ПАРАГРАФ"/>
    <w:basedOn w:val="a"/>
    <w:link w:val="a7"/>
    <w:uiPriority w:val="34"/>
    <w:qFormat/>
    <w:rsid w:val="00F17636"/>
    <w:pPr>
      <w:ind w:left="720"/>
      <w:contextualSpacing/>
    </w:pPr>
  </w:style>
  <w:style w:type="character" w:styleId="a8">
    <w:name w:val="Hyperlink"/>
    <w:rsid w:val="006A0A95"/>
    <w:rPr>
      <w:color w:val="0000FF"/>
      <w:u w:val="single"/>
    </w:rPr>
  </w:style>
  <w:style w:type="character" w:customStyle="1" w:styleId="FontStyle13">
    <w:name w:val="Font Style13"/>
    <w:uiPriority w:val="99"/>
    <w:rsid w:val="006A0A95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6A0A95"/>
    <w:pPr>
      <w:suppressAutoHyphens w:val="0"/>
      <w:autoSpaceDE w:val="0"/>
      <w:autoSpaceDN w:val="0"/>
      <w:adjustRightInd w:val="0"/>
      <w:spacing w:line="413" w:lineRule="exact"/>
    </w:pPr>
    <w:rPr>
      <w:rFonts w:eastAsia="Times New Roman" w:cs="Arial"/>
      <w:kern w:val="0"/>
      <w:sz w:val="24"/>
      <w:lang w:eastAsia="ru-RU"/>
    </w:rPr>
  </w:style>
  <w:style w:type="paragraph" w:customStyle="1" w:styleId="11">
    <w:name w:val="Знак Знак Знак Знак Знак Знак Знак1"/>
    <w:basedOn w:val="a"/>
    <w:rsid w:val="00E935F1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Cs w:val="20"/>
      <w:lang w:val="en-US" w:eastAsia="en-US"/>
    </w:rPr>
  </w:style>
  <w:style w:type="paragraph" w:styleId="a9">
    <w:name w:val="No Spacing"/>
    <w:uiPriority w:val="1"/>
    <w:qFormat/>
    <w:rsid w:val="00E935F1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ПАРАГРАФ Знак"/>
    <w:link w:val="a6"/>
    <w:uiPriority w:val="34"/>
    <w:locked/>
    <w:rsid w:val="00B63C90"/>
    <w:rPr>
      <w:rFonts w:ascii="Arial" w:eastAsia="Lucida Sans Unicode" w:hAnsi="Arial"/>
      <w:kern w:val="1"/>
      <w:szCs w:val="24"/>
      <w:lang w:eastAsia="ar-SA"/>
    </w:rPr>
  </w:style>
  <w:style w:type="table" w:styleId="aa">
    <w:name w:val="Table Grid"/>
    <w:basedOn w:val="a1"/>
    <w:uiPriority w:val="59"/>
    <w:rsid w:val="005A25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uiPriority w:val="99"/>
    <w:semiHidden/>
    <w:rsid w:val="002B09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s1">
    <w:name w:val="s1"/>
    <w:basedOn w:val="a0"/>
    <w:rsid w:val="002B0901"/>
  </w:style>
  <w:style w:type="paragraph" w:styleId="ab">
    <w:name w:val="Normal (Web)"/>
    <w:basedOn w:val="a"/>
    <w:uiPriority w:val="99"/>
    <w:unhideWhenUsed/>
    <w:rsid w:val="003A0B3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c">
    <w:name w:val="Strong"/>
    <w:basedOn w:val="a0"/>
    <w:uiPriority w:val="22"/>
    <w:qFormat/>
    <w:rsid w:val="004A4D2B"/>
    <w:rPr>
      <w:b/>
      <w:bCs/>
    </w:rPr>
  </w:style>
  <w:style w:type="paragraph" w:styleId="ad">
    <w:name w:val="Body Text"/>
    <w:basedOn w:val="a"/>
    <w:link w:val="ae"/>
    <w:uiPriority w:val="1"/>
    <w:qFormat/>
    <w:rsid w:val="005C1A0D"/>
    <w:pPr>
      <w:suppressAutoHyphens w:val="0"/>
      <w:autoSpaceDE w:val="0"/>
      <w:autoSpaceDN w:val="0"/>
      <w:ind w:left="119"/>
      <w:jc w:val="both"/>
    </w:pPr>
    <w:rPr>
      <w:rFonts w:ascii="Times New Roman" w:eastAsia="Times New Roman" w:hAnsi="Times New Roman"/>
      <w:kern w:val="0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5C1A0D"/>
    <w:rPr>
      <w:sz w:val="28"/>
      <w:szCs w:val="28"/>
      <w:lang w:eastAsia="en-US"/>
    </w:rPr>
  </w:style>
  <w:style w:type="character" w:customStyle="1" w:styleId="FontStyle15">
    <w:name w:val="Font Style15"/>
    <w:basedOn w:val="a0"/>
    <w:rsid w:val="005C1A0D"/>
    <w:rPr>
      <w:rFonts w:ascii="Times New Roman" w:hAnsi="Times New Roman" w:cs="Times New Roman" w:hint="default"/>
      <w:sz w:val="26"/>
      <w:szCs w:val="26"/>
    </w:rPr>
  </w:style>
  <w:style w:type="paragraph" w:customStyle="1" w:styleId="c10">
    <w:name w:val="c10"/>
    <w:basedOn w:val="a"/>
    <w:rsid w:val="008514A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c0">
    <w:name w:val="c0"/>
    <w:basedOn w:val="a0"/>
    <w:rsid w:val="008514A0"/>
  </w:style>
  <w:style w:type="paragraph" w:styleId="af">
    <w:name w:val="Title"/>
    <w:basedOn w:val="a"/>
    <w:next w:val="a"/>
    <w:link w:val="af0"/>
    <w:qFormat/>
    <w:rsid w:val="00FA45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rsid w:val="00FA459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f1">
    <w:name w:val="Subtitle"/>
    <w:basedOn w:val="a"/>
    <w:next w:val="a"/>
    <w:link w:val="af2"/>
    <w:qFormat/>
    <w:rsid w:val="00FA459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1"/>
    <w:rsid w:val="00FA4596"/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Normal&#1082;&#1086;&#1087;&#1080;&#1103;%20&#1073;&#1083;&#1072;&#1085;&#1082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D2ADF-2ADC-44CB-B249-B09432166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Normalкопия бланки.dot</Template>
  <TotalTime>5</TotalTime>
  <Pages>4</Pages>
  <Words>727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SSU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Note</cp:lastModifiedBy>
  <cp:revision>3</cp:revision>
  <cp:lastPrinted>2023-02-17T18:32:00Z</cp:lastPrinted>
  <dcterms:created xsi:type="dcterms:W3CDTF">2025-02-17T17:24:00Z</dcterms:created>
  <dcterms:modified xsi:type="dcterms:W3CDTF">2025-02-17T17:29:00Z</dcterms:modified>
</cp:coreProperties>
</file>